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50" w:rsidRPr="00654CDA" w:rsidRDefault="005D1850" w:rsidP="005D1850">
      <w:pPr>
        <w:jc w:val="right"/>
        <w:rPr>
          <w:noProof/>
          <w:sz w:val="22"/>
          <w:szCs w:val="22"/>
        </w:rPr>
      </w:pPr>
      <w:r w:rsidRPr="00654CDA">
        <w:rPr>
          <w:noProof/>
          <w:sz w:val="22"/>
          <w:szCs w:val="22"/>
        </w:rPr>
        <w:t>Таблица 1</w:t>
      </w:r>
    </w:p>
    <w:p w:rsidR="00345E9E" w:rsidRDefault="0069474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45E9E" w:rsidRDefault="0069474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45E9E" w:rsidRDefault="0069474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31.01.2026</w:t>
      </w:r>
    </w:p>
    <w:p w:rsidR="00345E9E" w:rsidRDefault="00345E9E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9A466A" w:rsidTr="009A466A">
        <w:trPr>
          <w:cantSplit/>
          <w:trHeight w:val="677"/>
        </w:trPr>
        <w:tc>
          <w:tcPr>
            <w:tcW w:w="7513" w:type="dxa"/>
          </w:tcPr>
          <w:p w:rsidR="009A466A" w:rsidRDefault="009A466A">
            <w:pPr>
              <w:jc w:val="center"/>
              <w:rPr>
                <w:noProof/>
                <w:sz w:val="18"/>
                <w:lang w:val="en-US"/>
              </w:rPr>
            </w:pPr>
          </w:p>
          <w:p w:rsidR="009A466A" w:rsidRDefault="009A466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9A466A" w:rsidRDefault="009A46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9A466A" w:rsidRDefault="009A466A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</w:rPr>
              <w:t>В процентах к  общему числу поступивших обращений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Pr="00343A47" w:rsidRDefault="009A466A">
            <w:pPr>
              <w:jc w:val="center"/>
              <w:rPr>
                <w:b/>
                <w:i/>
                <w:noProof/>
                <w:sz w:val="18"/>
              </w:rPr>
            </w:pPr>
            <w:r w:rsidRPr="00343A47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A466A" w:rsidRPr="00343A47" w:rsidRDefault="009A466A">
            <w:pPr>
              <w:jc w:val="center"/>
              <w:rPr>
                <w:b/>
                <w:i/>
                <w:noProof/>
                <w:sz w:val="18"/>
              </w:rPr>
            </w:pPr>
            <w:r w:rsidRPr="00343A47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9A466A" w:rsidRPr="00343A47" w:rsidRDefault="00343A47">
            <w:pPr>
              <w:jc w:val="center"/>
              <w:rPr>
                <w:b/>
                <w:i/>
                <w:noProof/>
                <w:sz w:val="18"/>
              </w:rPr>
            </w:pPr>
            <w:r w:rsidRPr="00343A47">
              <w:rPr>
                <w:b/>
                <w:i/>
                <w:noProof/>
                <w:sz w:val="18"/>
              </w:rPr>
              <w:t>3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  <w:r w:rsidR="00105C86">
              <w:rPr>
                <w:noProof/>
                <w:sz w:val="18"/>
              </w:rPr>
              <w:t>,</w:t>
            </w:r>
            <w:r>
              <w:rPr>
                <w:noProof/>
                <w:sz w:val="18"/>
              </w:rPr>
              <w:t>2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9A466A" w:rsidRDefault="00D4118D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9A466A" w:rsidRDefault="00D4118D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9A466A" w:rsidRDefault="00A362FB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9A466A" w:rsidRDefault="00D4118D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9A466A" w:rsidRDefault="00D4118D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7,3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</w:tcPr>
          <w:p w:rsidR="009A466A" w:rsidRDefault="00513B3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9A466A" w:rsidRDefault="00060A18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9A466A" w:rsidRDefault="00060A18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16,8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1585" w:type="dxa"/>
          </w:tcPr>
          <w:p w:rsidR="009A466A" w:rsidRDefault="00DC6143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13,7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9A466A" w:rsidRDefault="00301AE7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6,7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9A466A" w:rsidRDefault="00513B3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8,2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9A466A" w:rsidRDefault="00755D5E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3,8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9A466A" w:rsidRDefault="00111CF1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6,5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</w:tcPr>
          <w:p w:rsidR="009A466A" w:rsidRDefault="00060A18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</w:tcPr>
          <w:p w:rsidR="009A466A" w:rsidRDefault="009A466A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9A466A" w:rsidRDefault="00CA7BC2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9A466A" w:rsidTr="009A466A">
        <w:trPr>
          <w:cantSplit/>
        </w:trPr>
        <w:tc>
          <w:tcPr>
            <w:tcW w:w="7513" w:type="dxa"/>
          </w:tcPr>
          <w:p w:rsidR="009A466A" w:rsidRDefault="009A46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9A466A" w:rsidRDefault="00201E87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585" w:type="dxa"/>
          </w:tcPr>
          <w:p w:rsidR="009A466A" w:rsidRDefault="00DC6143" w:rsidP="00947A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8,9</w:t>
            </w:r>
            <w:bookmarkStart w:id="0" w:name="_GoBack"/>
            <w:bookmarkEnd w:id="0"/>
          </w:p>
        </w:tc>
      </w:tr>
      <w:tr w:rsidR="009A466A" w:rsidTr="00947A4B">
        <w:trPr>
          <w:cantSplit/>
          <w:trHeight w:val="65"/>
        </w:trPr>
        <w:tc>
          <w:tcPr>
            <w:tcW w:w="7513" w:type="dxa"/>
          </w:tcPr>
          <w:p w:rsidR="009A466A" w:rsidRPr="00947A4B" w:rsidRDefault="009A466A" w:rsidP="00947A4B">
            <w:pPr>
              <w:jc w:val="right"/>
              <w:rPr>
                <w:b/>
                <w:noProof/>
                <w:sz w:val="18"/>
              </w:rPr>
            </w:pPr>
            <w:r w:rsidRPr="00947A4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9A466A" w:rsidRPr="00947A4B" w:rsidRDefault="00A43D6D" w:rsidP="00947A4B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477</w:t>
            </w:r>
          </w:p>
        </w:tc>
        <w:tc>
          <w:tcPr>
            <w:tcW w:w="1585" w:type="dxa"/>
          </w:tcPr>
          <w:p w:rsidR="009A466A" w:rsidRPr="00947A4B" w:rsidRDefault="00947A4B" w:rsidP="00947A4B">
            <w:pPr>
              <w:jc w:val="center"/>
              <w:rPr>
                <w:b/>
                <w:noProof/>
                <w:sz w:val="18"/>
              </w:rPr>
            </w:pPr>
            <w:r w:rsidRPr="00947A4B">
              <w:rPr>
                <w:b/>
                <w:noProof/>
                <w:sz w:val="18"/>
              </w:rPr>
              <w:t>100</w:t>
            </w:r>
          </w:p>
        </w:tc>
      </w:tr>
    </w:tbl>
    <w:p w:rsidR="00694744" w:rsidRDefault="002F22EF">
      <w:pPr>
        <w:rPr>
          <w:noProof/>
        </w:rPr>
      </w:pPr>
      <w:r>
        <w:rPr>
          <w:noProof/>
          <w:sz w:val="24"/>
        </w:rPr>
        <w:t>Исполняющий обязанности н</w:t>
      </w:r>
      <w:r w:rsidR="00694744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694744">
        <w:rPr>
          <w:noProof/>
          <w:sz w:val="24"/>
        </w:rPr>
        <w:t xml:space="preserve"> общего отдела</w:t>
      </w:r>
      <w:r w:rsidR="00694744">
        <w:rPr>
          <w:noProof/>
          <w:sz w:val="24"/>
        </w:rPr>
        <w:tab/>
      </w:r>
      <w:r w:rsidR="00694744">
        <w:rPr>
          <w:noProof/>
          <w:sz w:val="24"/>
        </w:rPr>
        <w:tab/>
      </w:r>
      <w:r>
        <w:rPr>
          <w:noProof/>
          <w:sz w:val="24"/>
        </w:rPr>
        <w:t xml:space="preserve">                Башерева Т.А.</w:t>
      </w:r>
    </w:p>
    <w:sectPr w:rsidR="00694744" w:rsidSect="002F22EF">
      <w:pgSz w:w="11907" w:h="16840" w:code="9"/>
      <w:pgMar w:top="255" w:right="1168" w:bottom="25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44"/>
    <w:rsid w:val="00017BA8"/>
    <w:rsid w:val="00060A18"/>
    <w:rsid w:val="00105C86"/>
    <w:rsid w:val="00111CF1"/>
    <w:rsid w:val="00201E87"/>
    <w:rsid w:val="00222A92"/>
    <w:rsid w:val="002F22EF"/>
    <w:rsid w:val="00301AE7"/>
    <w:rsid w:val="00343A47"/>
    <w:rsid w:val="00345E9E"/>
    <w:rsid w:val="00513B3A"/>
    <w:rsid w:val="005D1850"/>
    <w:rsid w:val="00694744"/>
    <w:rsid w:val="006F484F"/>
    <w:rsid w:val="00737FBA"/>
    <w:rsid w:val="00755D5E"/>
    <w:rsid w:val="00947A4B"/>
    <w:rsid w:val="009A466A"/>
    <w:rsid w:val="00A362FB"/>
    <w:rsid w:val="00A43D6D"/>
    <w:rsid w:val="00CA7BC2"/>
    <w:rsid w:val="00D4118D"/>
    <w:rsid w:val="00DC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0B1FE-CD43-440D-A372-4829E916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B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33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33</cp:revision>
  <cp:lastPrinted>2026-02-10T12:28:00Z</cp:lastPrinted>
  <dcterms:created xsi:type="dcterms:W3CDTF">2026-02-10T11:31:00Z</dcterms:created>
  <dcterms:modified xsi:type="dcterms:W3CDTF">2026-02-10T12:31:00Z</dcterms:modified>
</cp:coreProperties>
</file>